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D168E" w:rsidRDefault="00FD168E">
      <w:pPr>
        <w:pStyle w:val="Heading1"/>
      </w:pPr>
      <w:r>
        <w:fldChar w:fldCharType="begin"/>
      </w:r>
      <w:r>
        <w:instrText xml:space="preserve"> MACROBUTTON </w:instrText>
      </w:r>
      <w:r>
        <w:fldChar w:fldCharType="end"/>
      </w:r>
      <w:r w:rsidR="00C552A1">
        <w:t>Using Microsoft OneDrive to share large files</w:t>
      </w:r>
    </w:p>
    <w:p w:rsidR="00FD168E" w:rsidRDefault="00FD168E"/>
    <w:p w:rsidR="00FD168E" w:rsidRDefault="00C552A1">
      <w:pPr>
        <w:pStyle w:val="Heading3"/>
      </w:pPr>
      <w:r>
        <w:t>Foundation Building Materials</w:t>
      </w:r>
    </w:p>
    <w:p w:rsidR="00FD168E" w:rsidRDefault="00FD168E">
      <w:pPr>
        <w:pStyle w:val="Heading3"/>
      </w:pPr>
      <w:r>
        <w:t xml:space="preserve">Author:  </w:t>
      </w:r>
      <w:r w:rsidR="00C552A1">
        <w:t>Tim Laird</w:t>
      </w:r>
    </w:p>
    <w:p w:rsidR="00FD168E" w:rsidRDefault="00C552A1">
      <w:pPr>
        <w:pStyle w:val="Heading3"/>
      </w:pPr>
      <w:r>
        <w:t>April 21, 2015</w:t>
      </w:r>
    </w:p>
    <w:p w:rsidR="00FD168E" w:rsidRDefault="00FD168E"/>
    <w:p w:rsidR="00FD168E" w:rsidRDefault="00FD168E">
      <w:pPr>
        <w:pStyle w:val="Heading4"/>
      </w:pPr>
      <w:r>
        <w:t>Description</w:t>
      </w:r>
    </w:p>
    <w:p w:rsidR="00FD168E" w:rsidRDefault="00C552A1">
      <w:r>
        <w:t>Microsoft OneDrive is a cloud based file storage service that we have access to through our Microsoft Office365 subscription.  Files stored in OneDrive can be shared both inside and outside of FBM.  The instructions below describe the process for placing a file in OneDrive, as well as sharing a link to that file with someone outside of FBM.</w:t>
      </w:r>
    </w:p>
    <w:p w:rsidR="00FD168E" w:rsidRDefault="00FD168E"/>
    <w:p w:rsidR="00FD168E" w:rsidRDefault="00C552A1">
      <w:pPr>
        <w:pStyle w:val="Heading4"/>
      </w:pPr>
      <w:r>
        <w:t>Placing files in OneDrive</w:t>
      </w:r>
    </w:p>
    <w:p w:rsidR="00C552A1" w:rsidRPr="00C552A1" w:rsidRDefault="00C552A1" w:rsidP="00C552A1">
      <w:r>
        <w:t xml:space="preserve">Note: While Microsoft Office supports saving files directly to Microsoft OneDrive, these </w:t>
      </w:r>
      <w:r w:rsidR="00F952CE">
        <w:t>instructions will cover using the OneDrive web interface to add any type of file.</w:t>
      </w:r>
    </w:p>
    <w:p w:rsidR="00F952CE" w:rsidRDefault="00F952CE" w:rsidP="00F952CE">
      <w:pPr>
        <w:numPr>
          <w:ilvl w:val="0"/>
          <w:numId w:val="1"/>
        </w:numPr>
      </w:pPr>
      <w:r>
        <w:t xml:space="preserve">Open </w:t>
      </w:r>
      <w:hyperlink r:id="rId7" w:history="1">
        <w:r w:rsidRPr="00640211">
          <w:rPr>
            <w:rStyle w:val="Hyperlink"/>
          </w:rPr>
          <w:t>http://fbmsales.onedrive.com</w:t>
        </w:r>
      </w:hyperlink>
      <w:r>
        <w:t xml:space="preserve"> .</w:t>
      </w:r>
    </w:p>
    <w:p w:rsidR="00F952CE" w:rsidRDefault="00F952CE" w:rsidP="00F952CE">
      <w:pPr>
        <w:numPr>
          <w:ilvl w:val="0"/>
          <w:numId w:val="1"/>
        </w:numPr>
      </w:pPr>
      <w:r>
        <w:t>Sign in as your FBMSales.com email address (</w:t>
      </w:r>
      <w:hyperlink r:id="rId8" w:history="1">
        <w:r w:rsidRPr="00640211">
          <w:rPr>
            <w:rStyle w:val="Hyperlink"/>
          </w:rPr>
          <w:t>firstname.lastname@fbmsales.com</w:t>
        </w:r>
      </w:hyperlink>
      <w:r>
        <w:t>) and your FBM password</w:t>
      </w:r>
    </w:p>
    <w:p w:rsidR="00F952CE" w:rsidRDefault="00F952CE" w:rsidP="00F952CE">
      <w:pPr>
        <w:numPr>
          <w:ilvl w:val="0"/>
          <w:numId w:val="1"/>
        </w:numPr>
      </w:pPr>
      <w:r>
        <w:t>Click the “Upload” button</w:t>
      </w:r>
    </w:p>
    <w:p w:rsidR="00F952CE" w:rsidRDefault="00F952CE" w:rsidP="00F952CE">
      <w:pPr>
        <w:numPr>
          <w:ilvl w:val="0"/>
          <w:numId w:val="1"/>
        </w:numPr>
      </w:pPr>
      <w:r>
        <w:t>Browse to the location of the file you wish to upload, and select the file.</w:t>
      </w:r>
      <w:r>
        <w:br/>
        <w:t>Note: When sharing a large Excel file using OneDrive, it is recommended that you first zip the file.  See the steps under Troubleshooting to see how to zip a file from the “Choose File to Upload” window.</w:t>
      </w:r>
    </w:p>
    <w:p w:rsidR="00F952CE" w:rsidRDefault="00F952CE" w:rsidP="00F952CE">
      <w:pPr>
        <w:numPr>
          <w:ilvl w:val="0"/>
          <w:numId w:val="1"/>
        </w:numPr>
      </w:pPr>
      <w:r>
        <w:t>Click the “Open” button.</w:t>
      </w:r>
    </w:p>
    <w:p w:rsidR="00F952CE" w:rsidRDefault="00F952CE" w:rsidP="00F952CE">
      <w:pPr>
        <w:numPr>
          <w:ilvl w:val="0"/>
          <w:numId w:val="1"/>
        </w:numPr>
      </w:pPr>
      <w:r>
        <w:t>The file will be uploaded to your OneDrive folder and added to the file listing.</w:t>
      </w:r>
    </w:p>
    <w:p w:rsidR="00F952CE" w:rsidRDefault="00F952CE" w:rsidP="00F952CE"/>
    <w:p w:rsidR="00F952CE" w:rsidRDefault="00F952CE" w:rsidP="00F952CE">
      <w:pPr>
        <w:pStyle w:val="Heading4"/>
      </w:pPr>
      <w:r>
        <w:t>Sharing a file uploaded to OneDrive with someone outside of FBM</w:t>
      </w:r>
    </w:p>
    <w:p w:rsidR="00F952CE" w:rsidRDefault="00F952CE" w:rsidP="00F952CE">
      <w:pPr>
        <w:numPr>
          <w:ilvl w:val="0"/>
          <w:numId w:val="3"/>
        </w:numPr>
      </w:pPr>
      <w:r>
        <w:t>Click the ellipse (…) found to the right of the file name you wish to share</w:t>
      </w:r>
    </w:p>
    <w:p w:rsidR="00F952CE" w:rsidRDefault="00F952CE" w:rsidP="00F952CE">
      <w:pPr>
        <w:numPr>
          <w:ilvl w:val="0"/>
          <w:numId w:val="3"/>
        </w:numPr>
      </w:pPr>
      <w:r>
        <w:t>Click “Share”</w:t>
      </w:r>
    </w:p>
    <w:p w:rsidR="00F952CE" w:rsidRDefault="00F952CE" w:rsidP="00F952CE">
      <w:pPr>
        <w:numPr>
          <w:ilvl w:val="0"/>
          <w:numId w:val="3"/>
        </w:numPr>
      </w:pPr>
      <w:r>
        <w:t>On the “Share” screen, select “Get a link”</w:t>
      </w:r>
    </w:p>
    <w:p w:rsidR="00F952CE" w:rsidRDefault="00F952CE" w:rsidP="00F952CE">
      <w:pPr>
        <w:numPr>
          <w:ilvl w:val="0"/>
          <w:numId w:val="3"/>
        </w:numPr>
      </w:pPr>
      <w:r>
        <w:t>Click the “Create Link” link under “View Only”</w:t>
      </w:r>
      <w:r>
        <w:br/>
        <w:t>Note: If you wish to share “Edit” access to the file, use the “Create Link” link under “Edit”</w:t>
      </w:r>
    </w:p>
    <w:p w:rsidR="00F952CE" w:rsidRDefault="00F952CE" w:rsidP="00F952CE">
      <w:pPr>
        <w:numPr>
          <w:ilvl w:val="0"/>
          <w:numId w:val="3"/>
        </w:numPr>
      </w:pPr>
      <w:r>
        <w:t>Right click the link and click “Copy” to copy it to the clipboard.</w:t>
      </w:r>
    </w:p>
    <w:p w:rsidR="00F952CE" w:rsidRPr="00F952CE" w:rsidRDefault="00F952CE" w:rsidP="00F952CE">
      <w:pPr>
        <w:numPr>
          <w:ilvl w:val="0"/>
          <w:numId w:val="3"/>
        </w:numPr>
      </w:pPr>
      <w:r>
        <w:t>Paste the link into a new email and send it to your desired recipient.</w:t>
      </w:r>
    </w:p>
    <w:p w:rsidR="00FD168E" w:rsidRDefault="00FD168E"/>
    <w:p w:rsidR="00FD168E" w:rsidRDefault="00FD168E">
      <w:pPr>
        <w:pStyle w:val="Heading4"/>
      </w:pPr>
      <w:r>
        <w:t>Troubleshooting</w:t>
      </w:r>
    </w:p>
    <w:p w:rsidR="00FD168E" w:rsidRDefault="00F952CE" w:rsidP="00F952CE">
      <w:pPr>
        <w:numPr>
          <w:ilvl w:val="0"/>
          <w:numId w:val="2"/>
        </w:numPr>
      </w:pPr>
      <w:r>
        <w:t>When someone opens an Excel file shared on OneDrive, it opens in Excel Online (or fails to open if the file is greater than 10MB)</w:t>
      </w:r>
    </w:p>
    <w:p w:rsidR="00F952CE" w:rsidRDefault="00F952CE" w:rsidP="00F952CE">
      <w:pPr>
        <w:numPr>
          <w:ilvl w:val="1"/>
          <w:numId w:val="2"/>
        </w:numPr>
      </w:pPr>
      <w:r>
        <w:t xml:space="preserve">The best solution is to zip the file before uploading it.  To zip a file (even while in the “Choose </w:t>
      </w:r>
      <w:r w:rsidR="00AE671F">
        <w:t>File to Upload” window in OneDrive), right click the file, and select Send To, Compressed (Zipped) Folder.  A new zip file will be created and selected; this file can then be added to OneDrive.</w:t>
      </w:r>
    </w:p>
    <w:sectPr w:rsidR="00F952C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2A1" w:rsidRDefault="00C552A1">
      <w:r>
        <w:separator/>
      </w:r>
    </w:p>
  </w:endnote>
  <w:endnote w:type="continuationSeparator" w:id="0">
    <w:p w:rsidR="00C552A1" w:rsidRDefault="00C5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F7" w:rsidRDefault="0035548F">
    <w:pPr>
      <w:pStyle w:val="Footer"/>
    </w:pPr>
    <w:r>
      <w:fldChar w:fldCharType="begin"/>
    </w:r>
    <w:r>
      <w:instrText xml:space="preserve"> FILENAME \p </w:instrText>
    </w:r>
    <w:r>
      <w:fldChar w:fldCharType="separate"/>
    </w:r>
    <w:r w:rsidR="00C552A1">
      <w:rPr>
        <w:noProof/>
      </w:rPr>
      <w:t>Document1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2A1" w:rsidRDefault="00C552A1">
      <w:r>
        <w:separator/>
      </w:r>
    </w:p>
  </w:footnote>
  <w:footnote w:type="continuationSeparator" w:id="0">
    <w:p w:rsidR="00C552A1" w:rsidRDefault="00C55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C3B7B"/>
    <w:multiLevelType w:val="hybridMultilevel"/>
    <w:tmpl w:val="2AB82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0B5618"/>
    <w:multiLevelType w:val="hybridMultilevel"/>
    <w:tmpl w:val="862E3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442F0"/>
    <w:multiLevelType w:val="hybridMultilevel"/>
    <w:tmpl w:val="F71CA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A1"/>
    <w:rsid w:val="0035548F"/>
    <w:rsid w:val="009816F7"/>
    <w:rsid w:val="00AE671F"/>
    <w:rsid w:val="00C552A1"/>
    <w:rsid w:val="00F952CE"/>
    <w:rsid w:val="00FD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BF48E-F264-487E-B75B-6BEC7786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100" w:beforeAutospacing="1" w:after="60"/>
      <w:outlineLvl w:val="0"/>
    </w:pPr>
    <w:rPr>
      <w:rFonts w:cs="Arial"/>
      <w:b/>
      <w:bCs/>
      <w:kern w:val="32"/>
      <w:sz w:val="32"/>
      <w:szCs w:val="32"/>
    </w:rPr>
  </w:style>
  <w:style w:type="paragraph" w:styleId="Heading3">
    <w:name w:val="heading 3"/>
    <w:basedOn w:val="Normal"/>
    <w:next w:val="Normal"/>
    <w:qFormat/>
    <w:pPr>
      <w:keepNext/>
      <w:outlineLvl w:val="2"/>
    </w:pPr>
    <w:rPr>
      <w:rFonts w:cs="Arial"/>
      <w:b/>
      <w:bCs/>
      <w:sz w:val="26"/>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rsid w:val="009816F7"/>
    <w:pPr>
      <w:tabs>
        <w:tab w:val="center" w:pos="4320"/>
        <w:tab w:val="right" w:pos="8640"/>
      </w:tabs>
    </w:pPr>
  </w:style>
  <w:style w:type="paragraph" w:styleId="Footer">
    <w:name w:val="footer"/>
    <w:basedOn w:val="Normal"/>
    <w:rsid w:val="009816F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fbmsales.com" TargetMode="External"/><Relationship Id="rId3" Type="http://schemas.openxmlformats.org/officeDocument/2006/relationships/settings" Target="settings.xml"/><Relationship Id="rId7" Type="http://schemas.openxmlformats.org/officeDocument/2006/relationships/hyperlink" Target="http://fbmsales.onedr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s030\templates\IT\Document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Documentation Template</Template>
  <TotalTime>1</TotalTime>
  <Pages>1</Pages>
  <Words>378</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[click here to add a title]</vt:lpstr>
    </vt:vector>
  </TitlesOfParts>
  <Company>Home Acres Building Supply</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add a title]</dc:title>
  <dc:subject/>
  <dc:creator>Laird, Tim</dc:creator>
  <cp:keywords/>
  <dc:description/>
  <cp:lastModifiedBy>Serba, Jeff</cp:lastModifiedBy>
  <cp:revision>2</cp:revision>
  <dcterms:created xsi:type="dcterms:W3CDTF">2015-09-22T12:44:00Z</dcterms:created>
  <dcterms:modified xsi:type="dcterms:W3CDTF">2015-09-22T12:44:00Z</dcterms:modified>
</cp:coreProperties>
</file>