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D168E" w:rsidRDefault="00FD168E">
      <w:pPr>
        <w:pStyle w:val="Heading1"/>
      </w:pPr>
      <w:r>
        <w:fldChar w:fldCharType="begin"/>
      </w:r>
      <w:r>
        <w:instrText xml:space="preserve"> MACROBUTTON </w:instrText>
      </w:r>
      <w:r>
        <w:fldChar w:fldCharType="end"/>
      </w:r>
      <w:r w:rsidR="0020705F">
        <w:t>Adding your company email to an iPhone or iPad</w:t>
      </w:r>
    </w:p>
    <w:p w:rsidR="00FD168E" w:rsidRDefault="00FD168E"/>
    <w:p w:rsidR="00FD168E" w:rsidRDefault="0020705F">
      <w:pPr>
        <w:pStyle w:val="Heading3"/>
      </w:pPr>
      <w:r>
        <w:t>Foundation Building Materials</w:t>
      </w:r>
    </w:p>
    <w:p w:rsidR="00FD168E" w:rsidRDefault="00FD168E">
      <w:pPr>
        <w:pStyle w:val="Heading3"/>
      </w:pPr>
      <w:r>
        <w:t xml:space="preserve">Author:  </w:t>
      </w:r>
      <w:r w:rsidR="0020705F">
        <w:t>Tim Laird</w:t>
      </w:r>
    </w:p>
    <w:p w:rsidR="00FD168E" w:rsidRDefault="0020705F">
      <w:pPr>
        <w:pStyle w:val="Heading3"/>
      </w:pPr>
      <w:r>
        <w:t>April 9, 2014</w:t>
      </w:r>
    </w:p>
    <w:p w:rsidR="00FD168E" w:rsidRDefault="00FD168E"/>
    <w:p w:rsidR="00FD168E" w:rsidRDefault="00FD168E">
      <w:pPr>
        <w:pStyle w:val="Heading4"/>
      </w:pPr>
      <w:r>
        <w:t>Description</w:t>
      </w:r>
    </w:p>
    <w:p w:rsidR="00FD168E" w:rsidRDefault="0020705F">
      <w:r>
        <w:t>This document describes the steps to add your company email account to an iPhone.</w:t>
      </w:r>
    </w:p>
    <w:p w:rsidR="0020705F" w:rsidRDefault="0020705F"/>
    <w:p w:rsidR="0020705F" w:rsidRDefault="0020705F" w:rsidP="0020705F">
      <w:pPr>
        <w:pStyle w:val="Heading4"/>
      </w:pPr>
      <w:r>
        <w:t>Note for Android Users</w:t>
      </w:r>
    </w:p>
    <w:p w:rsidR="0020705F" w:rsidRPr="0020705F" w:rsidRDefault="0020705F" w:rsidP="0020705F">
      <w:r>
        <w:t>Because each manufacturer’s version of Android has slight differences, we are unable to provide a document describing the exact steps for adding your company email to an Android phone.  The steps below provide all of the necessary information, but the process itself may be slightly different.</w:t>
      </w:r>
    </w:p>
    <w:p w:rsidR="00FD168E" w:rsidRDefault="00FD168E"/>
    <w:p w:rsidR="00FD168E" w:rsidRDefault="00FD168E">
      <w:pPr>
        <w:pStyle w:val="Heading4"/>
      </w:pPr>
      <w:r>
        <w:t>Instructions</w:t>
      </w:r>
    </w:p>
    <w:p w:rsidR="00FD168E" w:rsidRDefault="0020705F">
      <w:pPr>
        <w:numPr>
          <w:ilvl w:val="0"/>
          <w:numId w:val="1"/>
        </w:numPr>
      </w:pPr>
      <w:r>
        <w:t>Open “Settings”</w:t>
      </w:r>
    </w:p>
    <w:p w:rsidR="0020705F" w:rsidRDefault="0020705F">
      <w:pPr>
        <w:numPr>
          <w:ilvl w:val="0"/>
          <w:numId w:val="1"/>
        </w:numPr>
      </w:pPr>
      <w:r>
        <w:t>Tap “Mail, Contacts, Calendars”</w:t>
      </w:r>
    </w:p>
    <w:p w:rsidR="0020705F" w:rsidRDefault="0020705F">
      <w:pPr>
        <w:numPr>
          <w:ilvl w:val="0"/>
          <w:numId w:val="1"/>
        </w:numPr>
      </w:pPr>
      <w:r>
        <w:t>Tap “Add Account”</w:t>
      </w:r>
    </w:p>
    <w:p w:rsidR="0020705F" w:rsidRDefault="0020705F">
      <w:pPr>
        <w:numPr>
          <w:ilvl w:val="0"/>
          <w:numId w:val="1"/>
        </w:numPr>
      </w:pPr>
      <w:r>
        <w:t>Tap “Exchange”</w:t>
      </w:r>
    </w:p>
    <w:p w:rsidR="0020705F" w:rsidRDefault="0020705F">
      <w:pPr>
        <w:numPr>
          <w:ilvl w:val="0"/>
          <w:numId w:val="1"/>
        </w:numPr>
      </w:pPr>
      <w:r>
        <w:t>Enter your long form email address (</w:t>
      </w:r>
      <w:hyperlink r:id="rId7" w:history="1">
        <w:r w:rsidRPr="00206CB8">
          <w:rPr>
            <w:rStyle w:val="Hyperlink"/>
          </w:rPr>
          <w:t>firstname.lastname@company.com</w:t>
        </w:r>
      </w:hyperlink>
      <w:r>
        <w:t xml:space="preserve">, such as </w:t>
      </w:r>
      <w:hyperlink r:id="rId8" w:history="1">
        <w:r w:rsidRPr="00206CB8">
          <w:rPr>
            <w:rStyle w:val="Hyperlink"/>
          </w:rPr>
          <w:t>john.doe@fbmsales.com</w:t>
        </w:r>
      </w:hyperlink>
      <w:r>
        <w:t>) and your logon password</w:t>
      </w:r>
    </w:p>
    <w:p w:rsidR="0020705F" w:rsidRDefault="0020705F">
      <w:pPr>
        <w:numPr>
          <w:ilvl w:val="0"/>
          <w:numId w:val="1"/>
        </w:numPr>
      </w:pPr>
      <w:r>
        <w:t>Tap “Next”</w:t>
      </w:r>
    </w:p>
    <w:p w:rsidR="0020705F" w:rsidRDefault="0020705F">
      <w:pPr>
        <w:numPr>
          <w:ilvl w:val="0"/>
          <w:numId w:val="1"/>
        </w:numPr>
      </w:pPr>
      <w:r>
        <w:t>Tap “Save” to save your settings.  Your account (including your Inbox, Contacts, and Calendar) will now be synchronized to your phone.</w:t>
      </w:r>
    </w:p>
    <w:p w:rsidR="0020705F" w:rsidRDefault="0020705F" w:rsidP="0020705F"/>
    <w:p w:rsidR="00B140CB" w:rsidRDefault="00B140CB" w:rsidP="00B140CB">
      <w:pPr>
        <w:pStyle w:val="Heading4"/>
      </w:pPr>
      <w:r>
        <w:t>Additional Settings</w:t>
      </w:r>
    </w:p>
    <w:p w:rsidR="00B140CB" w:rsidRDefault="00B140CB" w:rsidP="00B140CB">
      <w:r>
        <w:t>Most phones will auto-detect all necessary settings based on your email address and password.  If the settings are not auto-detected, the specific settings are listed below:</w:t>
      </w:r>
    </w:p>
    <w:p w:rsidR="00B140CB" w:rsidRDefault="00B140CB" w:rsidP="00B140CB">
      <w:pPr>
        <w:pStyle w:val="ListParagraph"/>
        <w:numPr>
          <w:ilvl w:val="0"/>
          <w:numId w:val="3"/>
        </w:numPr>
      </w:pPr>
      <w:r>
        <w:t>Email: your FBM Email Address</w:t>
      </w:r>
    </w:p>
    <w:p w:rsidR="00B140CB" w:rsidRDefault="00426424" w:rsidP="00B140CB">
      <w:pPr>
        <w:pStyle w:val="ListParagraph"/>
        <w:numPr>
          <w:ilvl w:val="0"/>
          <w:numId w:val="3"/>
        </w:numPr>
      </w:pPr>
      <w:r>
        <w:t>Server: outlook.office365.com</w:t>
      </w:r>
    </w:p>
    <w:p w:rsidR="00B140CB" w:rsidRDefault="00B140CB" w:rsidP="00B140CB">
      <w:pPr>
        <w:pStyle w:val="ListParagraph"/>
        <w:numPr>
          <w:ilvl w:val="0"/>
          <w:numId w:val="3"/>
        </w:numPr>
      </w:pPr>
      <w:r>
        <w:t>Domain: left blank</w:t>
      </w:r>
    </w:p>
    <w:p w:rsidR="00B140CB" w:rsidRDefault="00B140CB" w:rsidP="00B140CB">
      <w:pPr>
        <w:pStyle w:val="ListParagraph"/>
        <w:numPr>
          <w:ilvl w:val="0"/>
          <w:numId w:val="3"/>
        </w:numPr>
      </w:pPr>
      <w:r>
        <w:t>Username: your FBM Email Address</w:t>
      </w:r>
    </w:p>
    <w:p w:rsidR="00B140CB" w:rsidRPr="00B140CB" w:rsidRDefault="00B140CB" w:rsidP="00B140CB">
      <w:pPr>
        <w:pStyle w:val="ListParagraph"/>
        <w:numPr>
          <w:ilvl w:val="0"/>
          <w:numId w:val="3"/>
        </w:numPr>
      </w:pPr>
      <w:r>
        <w:t>Password: your FBM password</w:t>
      </w:r>
    </w:p>
    <w:sectPr w:rsidR="00B140CB" w:rsidRPr="00B140C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5F" w:rsidRDefault="0020705F">
      <w:r>
        <w:separator/>
      </w:r>
    </w:p>
  </w:endnote>
  <w:endnote w:type="continuationSeparator" w:id="0">
    <w:p w:rsidR="0020705F" w:rsidRDefault="002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F7" w:rsidRDefault="00426424">
    <w:pPr>
      <w:pStyle w:val="Footer"/>
    </w:pPr>
    <w:fldSimple w:instr=" FILENAME \p ">
      <w:r w:rsidR="0020705F">
        <w:rPr>
          <w:noProof/>
        </w:rPr>
        <w:t>Document1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5F" w:rsidRDefault="0020705F">
      <w:r>
        <w:separator/>
      </w:r>
    </w:p>
  </w:footnote>
  <w:footnote w:type="continuationSeparator" w:id="0">
    <w:p w:rsidR="0020705F" w:rsidRDefault="00207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C3B7B"/>
    <w:multiLevelType w:val="hybridMultilevel"/>
    <w:tmpl w:val="2AB82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AE6AFA"/>
    <w:multiLevelType w:val="hybridMultilevel"/>
    <w:tmpl w:val="1CF425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442F0"/>
    <w:multiLevelType w:val="hybridMultilevel"/>
    <w:tmpl w:val="F71CA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5F"/>
    <w:rsid w:val="0020705F"/>
    <w:rsid w:val="00426424"/>
    <w:rsid w:val="009816F7"/>
    <w:rsid w:val="00B140CB"/>
    <w:rsid w:val="00D04745"/>
    <w:rsid w:val="00FD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5E5E52-5EB7-488A-9925-C025E669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100" w:beforeAutospacing="1" w:after="60"/>
      <w:outlineLvl w:val="0"/>
    </w:pPr>
    <w:rPr>
      <w:rFonts w:cs="Arial"/>
      <w:b/>
      <w:bCs/>
      <w:kern w:val="32"/>
      <w:sz w:val="32"/>
      <w:szCs w:val="32"/>
    </w:rPr>
  </w:style>
  <w:style w:type="paragraph" w:styleId="Heading3">
    <w:name w:val="heading 3"/>
    <w:basedOn w:val="Normal"/>
    <w:next w:val="Normal"/>
    <w:qFormat/>
    <w:pPr>
      <w:keepNext/>
      <w:outlineLvl w:val="2"/>
    </w:pPr>
    <w:rPr>
      <w:rFonts w:cs="Arial"/>
      <w:b/>
      <w:bCs/>
      <w:sz w:val="26"/>
      <w:szCs w:val="26"/>
    </w:rPr>
  </w:style>
  <w:style w:type="paragraph" w:styleId="Heading4">
    <w:name w:val="heading 4"/>
    <w:basedOn w:val="Normal"/>
    <w:next w:val="Normal"/>
    <w:qFormat/>
    <w:pPr>
      <w:keepNext/>
      <w:outlineLvl w:val="3"/>
    </w:pPr>
    <w:rPr>
      <w:b/>
      <w:bCs/>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rsid w:val="009816F7"/>
    <w:pPr>
      <w:tabs>
        <w:tab w:val="center" w:pos="4320"/>
        <w:tab w:val="right" w:pos="8640"/>
      </w:tabs>
    </w:pPr>
  </w:style>
  <w:style w:type="paragraph" w:styleId="Footer">
    <w:name w:val="footer"/>
    <w:basedOn w:val="Normal"/>
    <w:rsid w:val="009816F7"/>
    <w:pPr>
      <w:tabs>
        <w:tab w:val="center" w:pos="4320"/>
        <w:tab w:val="right" w:pos="8640"/>
      </w:tabs>
    </w:pPr>
  </w:style>
  <w:style w:type="paragraph" w:styleId="ListParagraph">
    <w:name w:val="List Paragraph"/>
    <w:basedOn w:val="Normal"/>
    <w:uiPriority w:val="34"/>
    <w:qFormat/>
    <w:rsid w:val="00B14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e@fbmsales.com" TargetMode="External"/><Relationship Id="rId3" Type="http://schemas.openxmlformats.org/officeDocument/2006/relationships/settings" Target="settings.xml"/><Relationship Id="rId7" Type="http://schemas.openxmlformats.org/officeDocument/2006/relationships/hyperlink" Target="mailto:firstname.lastname@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rs030\templates\IT\Document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Documentation Template</Template>
  <TotalTime>0</TotalTime>
  <Pages>1</Pages>
  <Words>186</Words>
  <Characters>1151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[click here to add a title]</vt:lpstr>
    </vt:vector>
  </TitlesOfParts>
  <Company>Home Acres Building Supply</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add a title]</dc:title>
  <dc:creator>Laird, Tim</dc:creator>
  <cp:lastModifiedBy>Serba, Jeff</cp:lastModifiedBy>
  <cp:revision>2</cp:revision>
  <dcterms:created xsi:type="dcterms:W3CDTF">2016-01-13T15:22:00Z</dcterms:created>
  <dcterms:modified xsi:type="dcterms:W3CDTF">2016-01-13T15:22:00Z</dcterms:modified>
</cp:coreProperties>
</file>